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0F65D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0FA81D96" w14:textId="77777777" w:rsidR="00B3448B" w:rsidRPr="00642E12" w:rsidRDefault="00B3448B" w:rsidP="00B3448B"/>
    <w:p w14:paraId="3F83C820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3F4783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3F4783" w:rsidRPr="003F4783">
        <w:rPr>
          <w:rStyle w:val="a9"/>
        </w:rPr>
        <w:t>Общество с ограниченной ответственностью «</w:t>
      </w:r>
      <w:proofErr w:type="spellStart"/>
      <w:r w:rsidR="003F4783" w:rsidRPr="003F4783">
        <w:rPr>
          <w:rStyle w:val="a9"/>
        </w:rPr>
        <w:t>Торгово</w:t>
      </w:r>
      <w:proofErr w:type="spellEnd"/>
      <w:r w:rsidR="003F4783" w:rsidRPr="003F4783">
        <w:rPr>
          <w:rStyle w:val="a9"/>
        </w:rPr>
        <w:t xml:space="preserve"> Производственная Компания </w:t>
      </w:r>
      <w:proofErr w:type="spellStart"/>
      <w:r w:rsidR="003F4783" w:rsidRPr="003F4783">
        <w:rPr>
          <w:rStyle w:val="a9"/>
        </w:rPr>
        <w:t>Верстакофф</w:t>
      </w:r>
      <w:proofErr w:type="spellEnd"/>
      <w:r w:rsidR="003F4783" w:rsidRPr="003F4783">
        <w:rPr>
          <w:rStyle w:val="a9"/>
        </w:rPr>
        <w:t xml:space="preserve">»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3DA15C27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14:paraId="1B07B3BB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7259068D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5C5D4CE0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025B1EBF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7CB7320A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713E0F6E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1186CE59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7BA6F5C2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4F2F13FA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5C1E4B70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1140FDED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055A38B4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06CA8A3F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74E2D81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3D8897D6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3C35D079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778B82B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3E23126E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6286DF5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6B334DE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2A41227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1FD4E17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44DA53B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0F1DB2AC" w14:textId="77777777" w:rsidTr="004654AF">
        <w:trPr>
          <w:jc w:val="center"/>
        </w:trPr>
        <w:tc>
          <w:tcPr>
            <w:tcW w:w="3518" w:type="dxa"/>
            <w:vAlign w:val="center"/>
          </w:tcPr>
          <w:p w14:paraId="2326428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0DD3960E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09305C79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1F584914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18F843CF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074E10E1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58EA2F73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2B2B32F5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334EB539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6D8B2BD6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056A2D3F" w14:textId="77777777" w:rsidTr="004654AF">
        <w:trPr>
          <w:jc w:val="center"/>
        </w:trPr>
        <w:tc>
          <w:tcPr>
            <w:tcW w:w="3518" w:type="dxa"/>
            <w:vAlign w:val="center"/>
          </w:tcPr>
          <w:p w14:paraId="015C22C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46AE681C" w14:textId="77777777" w:rsidR="00AF1EDF" w:rsidRPr="00F06873" w:rsidRDefault="003F478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3118" w:type="dxa"/>
            <w:vAlign w:val="center"/>
          </w:tcPr>
          <w:p w14:paraId="2BDCC8C6" w14:textId="77777777" w:rsidR="00AF1EDF" w:rsidRPr="00F06873" w:rsidRDefault="003F478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063" w:type="dxa"/>
            <w:vAlign w:val="center"/>
          </w:tcPr>
          <w:p w14:paraId="500F27A0" w14:textId="77777777" w:rsidR="00AF1EDF" w:rsidRPr="00F06873" w:rsidRDefault="003F47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06FFAD7" w14:textId="77777777" w:rsidR="00AF1EDF" w:rsidRPr="00F06873" w:rsidRDefault="003F47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169" w:type="dxa"/>
            <w:vAlign w:val="center"/>
          </w:tcPr>
          <w:p w14:paraId="12F70285" w14:textId="77777777" w:rsidR="00AF1EDF" w:rsidRPr="00F06873" w:rsidRDefault="003F47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92857E6" w14:textId="77777777" w:rsidR="00AF1EDF" w:rsidRPr="00F06873" w:rsidRDefault="003F47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BC0D325" w14:textId="77777777" w:rsidR="00AF1EDF" w:rsidRPr="00F06873" w:rsidRDefault="003F47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F70FBF1" w14:textId="77777777" w:rsidR="00AF1EDF" w:rsidRPr="00F06873" w:rsidRDefault="003F47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C7E5406" w14:textId="77777777" w:rsidR="00AF1EDF" w:rsidRPr="00F06873" w:rsidRDefault="003F47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0FA0FDFF" w14:textId="77777777" w:rsidTr="004654AF">
        <w:trPr>
          <w:jc w:val="center"/>
        </w:trPr>
        <w:tc>
          <w:tcPr>
            <w:tcW w:w="3518" w:type="dxa"/>
            <w:vAlign w:val="center"/>
          </w:tcPr>
          <w:p w14:paraId="55566CC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6F98E709" w14:textId="77777777" w:rsidR="00AF1EDF" w:rsidRPr="00F06873" w:rsidRDefault="003F478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3118" w:type="dxa"/>
            <w:vAlign w:val="center"/>
          </w:tcPr>
          <w:p w14:paraId="57E43A0E" w14:textId="77777777" w:rsidR="00AF1EDF" w:rsidRPr="00F06873" w:rsidRDefault="003F478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063" w:type="dxa"/>
            <w:vAlign w:val="center"/>
          </w:tcPr>
          <w:p w14:paraId="6994199A" w14:textId="77777777" w:rsidR="00AF1EDF" w:rsidRPr="00F06873" w:rsidRDefault="003F47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1A72613" w14:textId="77777777" w:rsidR="00AF1EDF" w:rsidRPr="00F06873" w:rsidRDefault="003F47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169" w:type="dxa"/>
            <w:vAlign w:val="center"/>
          </w:tcPr>
          <w:p w14:paraId="346C8DC8" w14:textId="77777777" w:rsidR="00AF1EDF" w:rsidRPr="00F06873" w:rsidRDefault="003F47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387F445" w14:textId="77777777" w:rsidR="00AF1EDF" w:rsidRPr="00F06873" w:rsidRDefault="003F47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1B2C0E6" w14:textId="77777777" w:rsidR="00AF1EDF" w:rsidRPr="00F06873" w:rsidRDefault="003F47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19F1C7B" w14:textId="77777777" w:rsidR="00AF1EDF" w:rsidRPr="00F06873" w:rsidRDefault="003F47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0148E39" w14:textId="77777777" w:rsidR="00AF1EDF" w:rsidRPr="00F06873" w:rsidRDefault="003F47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67F62406" w14:textId="77777777" w:rsidTr="004654AF">
        <w:trPr>
          <w:jc w:val="center"/>
        </w:trPr>
        <w:tc>
          <w:tcPr>
            <w:tcW w:w="3518" w:type="dxa"/>
            <w:vAlign w:val="center"/>
          </w:tcPr>
          <w:p w14:paraId="2E3CD89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6F4DA7C3" w14:textId="77777777" w:rsidR="00AF1EDF" w:rsidRPr="00F06873" w:rsidRDefault="003F478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118" w:type="dxa"/>
            <w:vAlign w:val="center"/>
          </w:tcPr>
          <w:p w14:paraId="1129E9AA" w14:textId="77777777" w:rsidR="00AF1EDF" w:rsidRPr="00F06873" w:rsidRDefault="003F478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63" w:type="dxa"/>
            <w:vAlign w:val="center"/>
          </w:tcPr>
          <w:p w14:paraId="0FF5E21F" w14:textId="77777777" w:rsidR="00AF1EDF" w:rsidRPr="00F06873" w:rsidRDefault="003F47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6F07E0D" w14:textId="77777777" w:rsidR="00AF1EDF" w:rsidRPr="00F06873" w:rsidRDefault="003F47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69" w:type="dxa"/>
            <w:vAlign w:val="center"/>
          </w:tcPr>
          <w:p w14:paraId="33209ACE" w14:textId="77777777" w:rsidR="00AF1EDF" w:rsidRPr="00F06873" w:rsidRDefault="003F47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4DFA1C3" w14:textId="77777777" w:rsidR="00AF1EDF" w:rsidRPr="00F06873" w:rsidRDefault="003F47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24D6FEA" w14:textId="77777777" w:rsidR="00AF1EDF" w:rsidRPr="00F06873" w:rsidRDefault="003F47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FCB0EB8" w14:textId="77777777" w:rsidR="00AF1EDF" w:rsidRPr="00F06873" w:rsidRDefault="003F47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C0070D9" w14:textId="77777777" w:rsidR="00AF1EDF" w:rsidRPr="00F06873" w:rsidRDefault="003F47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09C60DD7" w14:textId="77777777" w:rsidTr="004654AF">
        <w:trPr>
          <w:jc w:val="center"/>
        </w:trPr>
        <w:tc>
          <w:tcPr>
            <w:tcW w:w="3518" w:type="dxa"/>
            <w:vAlign w:val="center"/>
          </w:tcPr>
          <w:p w14:paraId="68D0E94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3192F0C3" w14:textId="77777777" w:rsidR="00AF1EDF" w:rsidRPr="00F06873" w:rsidRDefault="003F478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6D2B2EBF" w14:textId="77777777" w:rsidR="00AF1EDF" w:rsidRPr="00F06873" w:rsidRDefault="003F478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2CAD4149" w14:textId="77777777" w:rsidR="00AF1EDF" w:rsidRPr="00F06873" w:rsidRDefault="003F47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DAE5694" w14:textId="77777777" w:rsidR="00AF1EDF" w:rsidRPr="00F06873" w:rsidRDefault="003F47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43C230F" w14:textId="77777777" w:rsidR="00AF1EDF" w:rsidRPr="00F06873" w:rsidRDefault="003F47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219F89A" w14:textId="77777777" w:rsidR="00AF1EDF" w:rsidRPr="00F06873" w:rsidRDefault="003F47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962F30D" w14:textId="77777777" w:rsidR="00AF1EDF" w:rsidRPr="00F06873" w:rsidRDefault="003F47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4132205" w14:textId="77777777" w:rsidR="00AF1EDF" w:rsidRPr="00F06873" w:rsidRDefault="003F47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D0D1406" w14:textId="77777777" w:rsidR="00AF1EDF" w:rsidRPr="00F06873" w:rsidRDefault="003F47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002A53F3" w14:textId="77777777" w:rsidTr="004654AF">
        <w:trPr>
          <w:jc w:val="center"/>
        </w:trPr>
        <w:tc>
          <w:tcPr>
            <w:tcW w:w="3518" w:type="dxa"/>
            <w:vAlign w:val="center"/>
          </w:tcPr>
          <w:p w14:paraId="0E0D948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3A08957A" w14:textId="77777777" w:rsidR="00AF1EDF" w:rsidRPr="00F06873" w:rsidRDefault="003F478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765B4242" w14:textId="77777777" w:rsidR="00AF1EDF" w:rsidRPr="00F06873" w:rsidRDefault="003F478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2609CF1F" w14:textId="77777777" w:rsidR="00AF1EDF" w:rsidRPr="00F06873" w:rsidRDefault="003F47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15B9687" w14:textId="77777777" w:rsidR="00AF1EDF" w:rsidRPr="00F06873" w:rsidRDefault="003F47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1AA90B6" w14:textId="77777777" w:rsidR="00AF1EDF" w:rsidRPr="00F06873" w:rsidRDefault="003F47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77E5D86" w14:textId="77777777" w:rsidR="00AF1EDF" w:rsidRPr="00F06873" w:rsidRDefault="003F47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5D6BB7E" w14:textId="77777777" w:rsidR="00AF1EDF" w:rsidRPr="00F06873" w:rsidRDefault="003F47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9E39422" w14:textId="77777777" w:rsidR="00AF1EDF" w:rsidRPr="00F06873" w:rsidRDefault="003F47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AB6C181" w14:textId="77777777" w:rsidR="00AF1EDF" w:rsidRPr="00F06873" w:rsidRDefault="003F47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72E33BD5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127B612E" w14:textId="77777777" w:rsidR="003F4783" w:rsidRDefault="00F06873" w:rsidP="003F4783">
      <w:pPr>
        <w:jc w:val="right"/>
        <w:rPr>
          <w:sz w:val="20"/>
        </w:rPr>
      </w:pPr>
      <w:r w:rsidRPr="00F06873">
        <w:t>Таблица 2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4"/>
        <w:gridCol w:w="1209"/>
        <w:gridCol w:w="453"/>
        <w:gridCol w:w="453"/>
        <w:gridCol w:w="604"/>
        <w:gridCol w:w="454"/>
        <w:gridCol w:w="454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756"/>
        <w:gridCol w:w="756"/>
        <w:gridCol w:w="756"/>
        <w:gridCol w:w="756"/>
        <w:gridCol w:w="756"/>
        <w:gridCol w:w="605"/>
        <w:gridCol w:w="454"/>
      </w:tblGrid>
      <w:tr w:rsidR="003F4783" w14:paraId="45175767" w14:textId="77777777">
        <w:trPr>
          <w:divId w:val="55554920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BDAE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8DA4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ACF4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16DB4F3" w14:textId="77777777" w:rsidR="003F4783" w:rsidRDefault="003F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8C39AEE" w14:textId="77777777" w:rsidR="003F4783" w:rsidRDefault="003F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31B6F54" w14:textId="77777777" w:rsidR="003F4783" w:rsidRDefault="003F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>
              <w:rPr>
                <w:sz w:val="16"/>
                <w:szCs w:val="16"/>
              </w:rPr>
              <w:t>да,нет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E8AE5AC" w14:textId="77777777" w:rsidR="003F4783" w:rsidRDefault="003F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199D080" w14:textId="77777777" w:rsidR="003F4783" w:rsidRDefault="003F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4E09040" w14:textId="77777777" w:rsidR="003F4783" w:rsidRDefault="003F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60AA13E" w14:textId="77777777" w:rsidR="003F4783" w:rsidRDefault="003F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0D8B7FD" w14:textId="77777777" w:rsidR="003F4783" w:rsidRDefault="003F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3F4783" w14:paraId="437B68FC" w14:textId="77777777">
        <w:trPr>
          <w:divId w:val="555549202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0D2E0" w14:textId="77777777" w:rsidR="003F4783" w:rsidRDefault="003F47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6A7A8" w14:textId="77777777" w:rsidR="003F4783" w:rsidRDefault="003F47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DFA880F" w14:textId="77777777" w:rsidR="003F4783" w:rsidRDefault="003F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F4291DA" w14:textId="77777777" w:rsidR="003F4783" w:rsidRDefault="003F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7E208F9" w14:textId="77777777" w:rsidR="003F4783" w:rsidRDefault="003F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аэрозоли преимущественно </w:t>
            </w:r>
            <w:proofErr w:type="spellStart"/>
            <w:r>
              <w:rPr>
                <w:sz w:val="16"/>
                <w:szCs w:val="16"/>
              </w:rPr>
              <w:t>фиброгенного</w:t>
            </w:r>
            <w:proofErr w:type="spellEnd"/>
            <w:r>
              <w:rPr>
                <w:sz w:val="16"/>
                <w:szCs w:val="16"/>
              </w:rPr>
              <w:t xml:space="preserve">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57F1BD1" w14:textId="77777777" w:rsidR="003F4783" w:rsidRDefault="003F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85ACEDB" w14:textId="77777777" w:rsidR="003F4783" w:rsidRDefault="003F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EBE8EA9" w14:textId="77777777" w:rsidR="003F4783" w:rsidRDefault="003F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F73C0D6" w14:textId="77777777" w:rsidR="003F4783" w:rsidRDefault="003F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6B9AA9C" w14:textId="77777777" w:rsidR="003F4783" w:rsidRDefault="003F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BD2E67C" w14:textId="77777777" w:rsidR="003F4783" w:rsidRDefault="003F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4E0E549" w14:textId="77777777" w:rsidR="003F4783" w:rsidRDefault="003F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2C8EADF" w14:textId="77777777" w:rsidR="003F4783" w:rsidRDefault="003F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0E7668B" w14:textId="77777777" w:rsidR="003F4783" w:rsidRDefault="003F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855D429" w14:textId="77777777" w:rsidR="003F4783" w:rsidRDefault="003F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FB917C9" w14:textId="77777777" w:rsidR="003F4783" w:rsidRDefault="003F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273A1" w14:textId="77777777" w:rsidR="003F4783" w:rsidRDefault="003F47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AB9D5" w14:textId="77777777" w:rsidR="003F4783" w:rsidRDefault="003F47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8121F" w14:textId="77777777" w:rsidR="003F4783" w:rsidRDefault="003F47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BFEC3" w14:textId="77777777" w:rsidR="003F4783" w:rsidRDefault="003F47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94DF7" w14:textId="77777777" w:rsidR="003F4783" w:rsidRDefault="003F47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0CF60" w14:textId="77777777" w:rsidR="003F4783" w:rsidRDefault="003F47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07D20" w14:textId="77777777" w:rsidR="003F4783" w:rsidRDefault="003F47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D1A01" w14:textId="77777777" w:rsidR="003F4783" w:rsidRDefault="003F4783">
            <w:pPr>
              <w:jc w:val="center"/>
              <w:rPr>
                <w:sz w:val="16"/>
                <w:szCs w:val="16"/>
              </w:rPr>
            </w:pPr>
          </w:p>
        </w:tc>
      </w:tr>
      <w:tr w:rsidR="003F4783" w14:paraId="0BA4679A" w14:textId="77777777">
        <w:trPr>
          <w:divId w:val="555549202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7767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8BB2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08DD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DBC8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58D6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FBCC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B10B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DFDB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A8A1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0EB9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C2D5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4691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0E60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4B33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C32A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0EDB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B66C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2EB6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EE6E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DF7A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193A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B834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736E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2BB3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3F4783" w14:paraId="22A0F819" w14:textId="77777777">
        <w:trPr>
          <w:divId w:val="55554920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72AC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</w:tr>
      <w:tr w:rsidR="003F4783" w14:paraId="7EAB4E6D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AAED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1A30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81D3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64A9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904E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E27F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15B2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3727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A092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E0E8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070D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6B8F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3683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13F6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A01D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5BAD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DE89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0562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4D3B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B791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0234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5DA5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6385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D0BD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1AE1409F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CB56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798A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генерального директора - Директор по развитию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89BB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A429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9CB3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6ACF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6565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B6D4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BE13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B92B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9000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2DC3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620D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788B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3AFF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1688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3AA7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F12D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173E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8438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461D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B863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8125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570B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2D34A869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8D31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66C6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95F7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147D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D6EC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07FB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FA59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1124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65DD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B089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4D8D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F064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15DD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8C3F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3891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E280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20F5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49B4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5147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EB26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F1AD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4B85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1ABF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EF6F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2AD593B2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D9FB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4BB3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персоналу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0273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D663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606F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72A0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3E37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9804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A106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45AF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2B93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8DDC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20BB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84A3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3040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F672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5036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F93A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F56D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3374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D132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3E5D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5C89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E28F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1C147821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FEDF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87EC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3BF8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6885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9283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922D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B964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231B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8F07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D388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D86B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5791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2343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97D1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1B3A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5D9A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B6FD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DC63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B3B8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6647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8B6D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C3EB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F953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BBCB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7BFE1A60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138D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D97E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снабжению и эксплуатации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A051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1FA5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E34F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30C0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20F2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C79D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A7D0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A51A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C2A2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AA90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389F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FF44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B798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1DDD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7C0D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CF19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DC5C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9A13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B663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E447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68C3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EBA4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0166A5AD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6BF1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EF7F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руководителя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C2B5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80D5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5715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903A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EAFC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969E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FFD1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D03B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5663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E3B4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58FD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B7AD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4D7E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CC46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70A1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B059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19D8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669E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91BB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9AED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5937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75E3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11D44416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E7FB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66D3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Офис-менеджер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8C53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216C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0EE0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7F6D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5FC8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4F5F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D16C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F37B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9518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89C8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9B8A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D3E0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0585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A19B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941B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A16B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553A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6EED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6227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455E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0DE6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1F58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5CEFBA48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4BAE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2677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8014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5810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3653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E1AD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85E4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4CDA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1C0E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1497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CFA6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F31E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99D9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F98A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0F12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F2F0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B96D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7005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4C69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3AFE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F0B8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AFEA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7619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7EEC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7EABF311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A374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7271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43D4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0B4E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8B40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FF7B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E182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10AE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CE48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75B3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24C5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7111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6E89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57E6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04E2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3023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9B05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F76D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FD40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5DEE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5CE1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F1CD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26CE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98DA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70AD5C1B" w14:textId="77777777">
        <w:trPr>
          <w:divId w:val="55554920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8C43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Бухгалтерия</w:t>
            </w:r>
          </w:p>
        </w:tc>
      </w:tr>
      <w:tr w:rsidR="003F4783" w14:paraId="28B3D470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372F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F456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7478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0EE1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A206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AC10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CE63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7B0C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6A1D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C324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211A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C2C8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5106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4408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D43F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5B71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DF56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D2B0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913B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75C8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6891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5A7C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212C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7FAF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074217A3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9861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9B2B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9DD3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84C7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94D2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1197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BF88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B03C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CB8D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CF2B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9318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EAF7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F09E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BC54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CE16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022B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1328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B5F2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DF7F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DA8C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1888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07F6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3BD9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D7F1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36752014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1801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C9F5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9BF6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06A0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023F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0DF5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535A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7CC6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8DCD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BF22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58CC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744A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18CA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D3E7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2B26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3CCD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6851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C782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B58C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A6D0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5034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C860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F7BD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E95C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63D59B88" w14:textId="77777777">
        <w:trPr>
          <w:divId w:val="55554920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C73D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Финансово-экономический отдел (ФЭО)</w:t>
            </w:r>
          </w:p>
        </w:tc>
      </w:tr>
      <w:tr w:rsidR="003F4783" w14:paraId="3D3E187A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C9DB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BC2F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финансовому планированию и кредитованию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226E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B9B8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B411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C290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DE0B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2555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02C4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F01B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2DC7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FD60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1E75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4BB9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C5DC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571C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BCAC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EC6B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A9B4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38DC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2810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CC7C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9F0A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1B65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6B263A35" w14:textId="77777777">
        <w:trPr>
          <w:divId w:val="55554920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DE27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управлению товарными запасами и ассортиментом</w:t>
            </w:r>
          </w:p>
        </w:tc>
      </w:tr>
      <w:tr w:rsidR="003F4783" w14:paraId="09EC57E7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405E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44CE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 по управлению товарными запасами и ассортиментом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74B2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A0B9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AF77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4941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29DA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72BA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31FB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41B7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EDE2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C647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7FAB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9CFC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550A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3C91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680E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CCA7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FB37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572E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55C5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3277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E58E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63B4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53C6FD99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4F53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0E11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управлению ассортиментом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8884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0B98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935B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DD17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9C05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4719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7941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8FA1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F25F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1286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730C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677A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991E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ECF9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DAB3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D558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64CD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ED48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C4C2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18F5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3DD8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692B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3B247FF7" w14:textId="77777777">
        <w:trPr>
          <w:divId w:val="55554920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BBA3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Юридический отдел</w:t>
            </w:r>
          </w:p>
        </w:tc>
      </w:tr>
      <w:tr w:rsidR="003F4783" w14:paraId="0E061C2F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DFD5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D184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9003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9ECB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B737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9522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2802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B696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688D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BF7A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84B7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4A61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4BC9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3A6A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C23A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1EF6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B164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3121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9C3E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DAD6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1B6F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4C8D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9D94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0D48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52145772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3E21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5238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010F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6917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6761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E1D1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FAE8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899A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BD00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831A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675D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48C2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1B17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1573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C2CB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CC1B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FB9A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3375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E79A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E5B2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CC72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216E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4E0E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3C61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4752DDE3" w14:textId="77777777">
        <w:trPr>
          <w:divId w:val="55554920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B957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Отдел персонала</w:t>
            </w:r>
          </w:p>
        </w:tc>
      </w:tr>
      <w:tr w:rsidR="003F4783" w14:paraId="0CF7BFD8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7228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3B54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подбору и развитию персонала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E861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BE33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8CFA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2501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7852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D151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F1C5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E777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AE05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DFD1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43D9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CA87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6F34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FF12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2BFC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41CF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9251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10E5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00CC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6FAB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D492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CFF3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33CB1EB2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7734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20А (19А)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EFC6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подбору и развитию персонала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6EF4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6AFD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5A42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7311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3907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A96F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DC11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48C6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A51F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7135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E140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30A1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6DB0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CE6F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4982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CBEB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E64E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2B32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F13C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7109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3388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C998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393C84C3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56B4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2649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A5CE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B1EE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C551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9F5E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C6E8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8D3F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8509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7C07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F5D6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E75C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A4DC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5D0E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D494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0E43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FC70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3487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FA67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1132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840F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12B5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923E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3AA6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5097A3F4" w14:textId="77777777">
        <w:trPr>
          <w:divId w:val="55554920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DFCC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информационных технологий</w:t>
            </w:r>
          </w:p>
        </w:tc>
      </w:tr>
      <w:tr w:rsidR="003F4783" w14:paraId="14F73A62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9A7E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BF23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системный администратор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8B80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96C7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1FB0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7019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41E5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C194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2FC2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F6C7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FAE1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7C64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DC60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3555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D86B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585B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7FE5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564A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2A5E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4070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D9B1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3802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7ED8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FFE9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098F951F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76C4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30C9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администратор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614A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24B4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F37D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D0FE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8465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E881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88F9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9392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311F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6224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DD1E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BBD5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C058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CF21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06BB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0519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639F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9753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3B6D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A2C4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14F1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3570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328DC174" w14:textId="77777777">
        <w:trPr>
          <w:divId w:val="55554920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8825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снабжения</w:t>
            </w:r>
          </w:p>
        </w:tc>
      </w:tr>
      <w:tr w:rsidR="003F4783" w14:paraId="6676B97E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358F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966D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 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BB8F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3278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F68E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8A5C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DD70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E354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EBE8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13EA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D6A4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2146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6B17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3764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D5D4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064A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332A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B7A4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FAE0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3CBA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9D89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5B39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6EF2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0D84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51A1235D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7077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6414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снабжению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289D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0046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4EB4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4090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ADE0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5A5B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42EA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ECB8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3EF5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18D8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F8BB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F1E1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1CD3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9A82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54B8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EF54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35A1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4D76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8BEE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12D2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E7E6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3ED3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06EBB306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6775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26А (25А)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CDBD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снабжению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A600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3E59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B5F9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E20B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A84B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2581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95A1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317D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6CFB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AE72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1ECC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5579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D6E9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8FFB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7977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A13E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A922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5F16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BEE3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D907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CD83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F708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726225F1" w14:textId="77777777">
        <w:trPr>
          <w:divId w:val="55554920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F9C7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логистики</w:t>
            </w:r>
          </w:p>
        </w:tc>
      </w:tr>
      <w:tr w:rsidR="003F4783" w14:paraId="00DE378C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68EE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5139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 логистики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DD31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6D7A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C803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F36D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88C6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E6C1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6463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06FD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060D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076C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A1D4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28E0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F7CD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4CC9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8EB0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D84A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5A51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C7C8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291A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A6D2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9BDC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1F12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5AA8D929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5B46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786C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логистики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A42A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CE48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6F3D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65EA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AA9D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2E0F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D5CB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BA5E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8C10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1D3C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74A6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DE63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6EBC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F487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BF90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CC4A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0147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E6AC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43C8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3AD4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BAEF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45E0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23E3813B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FDBD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1170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C43A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D142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BC20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FBC6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B428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4656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3D06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ED60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5F03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D126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7912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90EB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6522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9990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1524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E3D5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5153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CBA0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A45F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BB66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16FC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AD1E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4C05E945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1871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7F18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93A5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F9F8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6DC6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2FCD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B9E2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E046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C721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0869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7F9D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9772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D650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A283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5C24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B518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4385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1F1D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8951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C32C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3CDB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7906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C0F6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85EB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48FA703A" w14:textId="77777777">
        <w:trPr>
          <w:divId w:val="55554920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2D9C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рекламы и маркетинга</w:t>
            </w:r>
          </w:p>
        </w:tc>
      </w:tr>
      <w:tr w:rsidR="003F4783" w14:paraId="4D8DCAC5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04A5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0F3A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 рекламы и маркетинга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1084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7F3E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573F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D717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5B8D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01B2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E1F9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F238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2979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E090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DC3A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7197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978A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6409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9856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E928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76EE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5659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6052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079B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A50E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E653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1EA9C79C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8C59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17D3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контекстной рекламе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D596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BCDF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A294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E050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4740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4F6B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94B6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DA8F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81F0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BA08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9D8A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912F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9BCE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12A6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4C9F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5286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BD42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7BD9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1B56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A19C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C830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C385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7197C5EB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B5E0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2E86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3D-дизайнер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B1B6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7F42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F121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557D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8A7E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D407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F44B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BE36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F550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E0EB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7512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13AB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6F18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D6AF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E51A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FB3D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3D53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8689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1441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F15E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730A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16CC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1B036B3D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0B33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8461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Дизайнер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56C3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4887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40FF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4E28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220B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CF81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7A49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1FAD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0D69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5E39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98F5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CFB3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F059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62EC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D2F4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ABBD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4D7E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ADC7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848C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DA13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E6C1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4545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64AA150F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5C56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2A36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рекламе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3C66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EBC9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6245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D8AA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E03F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ACA8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8BF6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4109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D247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D624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0A86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8F9B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1B9B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DF36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F751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A949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3646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EE34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23FA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01B1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B469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12DE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06B2B05B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6D81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D871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маркетингу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4137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B5FD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7DFD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3322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8672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9FA3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1E36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DE02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DFE8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B701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9034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F35E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47FF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F044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3B28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5527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A770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422E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CB57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A682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9820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CDC7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6C20F14C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439F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14D1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Контент-менеджер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7CAC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A2A4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4A97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5A1C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D2D9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A8D7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2BE8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39A1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AE01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3784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9C57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903F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A6BE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B68B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C496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9055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E4C9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D3E5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D17E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B98C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1785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27E3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18984C7B" w14:textId="77777777">
        <w:trPr>
          <w:divId w:val="55554920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5F15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специальных проектов</w:t>
            </w:r>
          </w:p>
        </w:tc>
      </w:tr>
      <w:tr w:rsidR="003F4783" w14:paraId="51EB5872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AD52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074D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01C8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228A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E537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4593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059A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CCD2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7882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EBCA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7F18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A0EA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1F0F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71A8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2DB6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8F1F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8476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7579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7FF4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9A60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2525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D0B7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D17B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29DC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20C5F390" w14:textId="77777777">
        <w:trPr>
          <w:divId w:val="55554920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CEB2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Конструкторский отдел (430005, г. Саранск, ул. Большевистская, д. 60)</w:t>
            </w:r>
          </w:p>
        </w:tc>
      </w:tr>
      <w:tr w:rsidR="003F4783" w14:paraId="7593B475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D9E3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BD26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конструкторского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400F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55F5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675A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B54B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EB9C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A602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6EBD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1873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E38F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BC3E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757E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3EA7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5F3B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3F80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E9C4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F109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B2EF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4AA1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E2CB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5513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8F5B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6F50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25EFB1A4" w14:textId="77777777">
        <w:trPr>
          <w:divId w:val="55554920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EEA4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продуктового менеджмента</w:t>
            </w:r>
          </w:p>
        </w:tc>
      </w:tr>
      <w:tr w:rsidR="003F4783" w14:paraId="21049770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EAB5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0A68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Бренд-менеджер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1C5F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35EC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8DDC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0E61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7252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9BA4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C704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CA4C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9E3F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B891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73C0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7B2D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5909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8D5A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88D7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780A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FFEA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A3BE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87C2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F0A2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671C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7F52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7E6C41D4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2551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63B8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Продакт-менеджер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769E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6F9B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7CFA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62D8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CA70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0770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25BC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8734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C5B2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14BD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685A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2A47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B939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9CA1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AC41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0EB8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8D06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0770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43A4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CF96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9D4F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CDAA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4D1FD543" w14:textId="77777777">
        <w:trPr>
          <w:divId w:val="55554920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65F3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продаж</w:t>
            </w:r>
          </w:p>
        </w:tc>
      </w:tr>
      <w:tr w:rsidR="003F4783" w14:paraId="7194924E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5571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AC87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 продаж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9AFD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C65F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05C7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73F6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74E6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7509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B407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4008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3F2F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D882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C715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5138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A5A9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1153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79CB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4327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096C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46BA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334C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C458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33AD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4D67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0392F2E0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DBCE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60DB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тендерам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A01A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F008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4C54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0835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B7EF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1B15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CABF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E3BB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671B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4576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A354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9DDD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0A29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9CBF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20E5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D942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A310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7B9A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AFD6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87DA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89D8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0DAB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7FE4A3A7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C39C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1DFF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тендерам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AAC1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8337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B188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9952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C521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5EA0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13A0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B428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4332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B072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F496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FCF2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B0A2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20F4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FFF5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468F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B2E2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5B1D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517C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E9C8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8332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F0A8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2D0A5472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7351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D14F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работе с дилерами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A1E8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0E08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3691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2CE4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135F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118D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268C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9E25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C49C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6C63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ECF9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DF89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6AFE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795E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E75F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1582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FC9E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2694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EB7D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0941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E2B6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390E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2047279F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6562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46А (45А)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5087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работе с дилерами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28A5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1C39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8ADC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F9A4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DD68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CD3B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3BE7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DEBA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6A0D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527E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8B3E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B008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04A2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9B7D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DE4A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9D42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BBA5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7CEC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587B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4008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5D3E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E0A2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4D043F80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7C8D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1B8C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 В2В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A72C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0FC0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16EF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9B14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38EB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7081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DBBE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FA36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C8F9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E7B2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6C64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1867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0093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EBDE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90E5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88A0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5229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BC23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73C0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7D12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EDC5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7F16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4B0B9809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4F7E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48А (47А)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8248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 В2В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F0CD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B6E5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5C7B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BA0E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8AD8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739A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C0C1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9C12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4B2D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EA81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46CF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48F4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8767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4D85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C752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6E9B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163E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18A6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6645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3FA7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C0B5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C97E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6ED0C74D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4708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49А (47А)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CD98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 В2В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219F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BC1D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776F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CE91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6994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4148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4A56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983B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F82B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5670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EC0F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D0DB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3B41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0C04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E440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4BC9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5182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D25D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1FC2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43E5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849F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AC26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4648511D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AC5A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DEBC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менеджер по </w:t>
            </w:r>
            <w:r>
              <w:rPr>
                <w:sz w:val="18"/>
                <w:szCs w:val="18"/>
              </w:rPr>
              <w:lastRenderedPageBreak/>
              <w:t>продажам В2С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B86D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0B38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34E0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6420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009A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FD10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275D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0C9A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5A74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EEF7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5633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B737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A8C0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BC26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E215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2EA3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01C8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2DA4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DD7E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06C2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290C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7FB8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7BC0249D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CA9C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A859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 В2С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30E0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EE4A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707D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4211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6378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C735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250F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7C9B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2A37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4C26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1A9A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732A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F249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B41F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E98C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770B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D053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CC5F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2C80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FA83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4A49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A01B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5F975568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98D2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8DD3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 отдела продаж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B953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76F9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FBD6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20D4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550F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FE63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0186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4553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63B9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88EB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8805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04C5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E85E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4650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5BE6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5561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5B6A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D2B5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3859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7B59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D1D6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D7B7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068F200A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45F4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91C1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работе с сетями и маркетплейсами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74F4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96E7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EFDD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C95D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E360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C407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170A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C116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3BE7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E710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33AA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D6D4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65CD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47D5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97F9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1CAC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C3FB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4C45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C2EC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BF3A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EC8D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CFB3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3DE252CA" w14:textId="77777777">
        <w:trPr>
          <w:divId w:val="55554920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CE10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склад (125476, г. Москва, ул. Василия Петушкова, д. 8, к. 4)</w:t>
            </w:r>
          </w:p>
        </w:tc>
      </w:tr>
      <w:tr w:rsidR="003F4783" w14:paraId="31B46FE3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EE98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180D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склада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9673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8928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A02B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6C66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61F6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099C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8207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23F6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7723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678E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A3C8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0900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27B5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1A84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2253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B162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CFE0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B218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2ED2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FA25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4BD6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2D65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00A252A0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5337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4AB4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Кладовщик-комплектовщик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AD80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E17F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9A0D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C309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124E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1FBD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7A1A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24EA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F35B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D061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FCBA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4354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C074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03AF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3A99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EE49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47F0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9E0E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68C3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CC7B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736E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26AA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565F4ADC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8825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C2E1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258C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43AA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A341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E1F8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BE2D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A54D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62E0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1700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49FE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8407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D227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F186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7E89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35D5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0ED6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092F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2BBA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6297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2C49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C3AA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21CA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2681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0C87F3D8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7CF5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57А (56А)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9E1E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CDFB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0610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71DA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AC21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53F2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3AD1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4AFA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3D1D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6111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9FC4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07C6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2176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8679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9F26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5334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C3CA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F85B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8CBF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5957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34B0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0F9E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F973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0BC0989E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24C0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58А (56А)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CA3D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5E7B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6257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796C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1112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B3D7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1B83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5532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4B17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95DC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F679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5226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6C05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E609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B57A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F0F6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F3C9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5041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BA56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5246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16D6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F3CC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B336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32EBDA54" w14:textId="77777777">
        <w:trPr>
          <w:divId w:val="55554920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BABD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Сервисная служба</w:t>
            </w:r>
          </w:p>
        </w:tc>
      </w:tr>
      <w:tr w:rsidR="003F4783" w14:paraId="386FC375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39B2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45B2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сервисной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97FD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96BF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0947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B6A2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3148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6929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3BDF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BB5A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38F9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7A2B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A15A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E8DD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3BAC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1707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5193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445F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CF46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95EB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2CAD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CCE2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DC0E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D443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4807AF66" w14:textId="77777777">
        <w:trPr>
          <w:divId w:val="55554920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A3D8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Обособленное подразделение "Санкт-Петербург" (192241, Санкт-Петербург, проспект Александровской Фермы, д. 29, </w:t>
            </w:r>
            <w:proofErr w:type="spellStart"/>
            <w:r>
              <w:rPr>
                <w:sz w:val="18"/>
                <w:szCs w:val="18"/>
              </w:rPr>
              <w:t>лит.Е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лит.Г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3F4783" w14:paraId="71E21563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0B4D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6A5A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Обособленного подразделения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EA43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E4E4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F0A5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D475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7696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2FA6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DB39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F5DB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B996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9401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D72B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8096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D87F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5D68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339E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041D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B559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F2BF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67FB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E794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F84E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AE2F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5DCB7455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B7A3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D58F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 В2В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BD22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9FFC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563E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792F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E61C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9EAC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0CC2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5CC2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63DB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AD39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3816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8EFF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AA78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8D28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0AC7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5A9B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C08A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4B33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C99A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E7C2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D7C4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635D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7F5A5BAC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ABFD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62А (61А)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D6DB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 В2В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71FE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FEEF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FFC0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3B6F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FCEB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A354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A7C6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310D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A2CB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2918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56CC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A5FA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5BDA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A6E7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D86C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76FA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450A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827B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743D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130D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C983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8D25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0A70FC55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BD04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63А (61А)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29BF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 В2В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75BC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9C35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7510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C0F0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A1E3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6228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7BF0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95B6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40D5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02EF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6F00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33A1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9A19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8C7B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38C2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5977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10A3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1090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5900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3B8C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3BE3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6539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29C888E8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CF8C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006F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 В2С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7049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737A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E904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1DDD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7759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6F37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67B8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F15A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EBFD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2BE4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B5AF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DFBD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34AD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AC48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1CE7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9EB1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CBEF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74CB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6144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4591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B49F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0299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3C8DB3B8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8FA3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3997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4799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9C1F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3036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6B57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BE29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1286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6E37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FFD3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1929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1E83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5C69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0756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5F05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27C0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D999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B4A9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A71C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BCC2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43E2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212C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7FCC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8D12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2BE56DAA" w14:textId="77777777">
        <w:trPr>
          <w:divId w:val="55554920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463C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Обособленное подразделение "Екатеринбург" (620085, г. Екатеринбург, ул. Титова, </w:t>
            </w:r>
            <w:proofErr w:type="spellStart"/>
            <w:r>
              <w:rPr>
                <w:sz w:val="18"/>
                <w:szCs w:val="18"/>
              </w:rPr>
              <w:t>соор</w:t>
            </w:r>
            <w:proofErr w:type="spellEnd"/>
            <w:r>
              <w:rPr>
                <w:sz w:val="18"/>
                <w:szCs w:val="18"/>
              </w:rPr>
              <w:t>. 29)</w:t>
            </w:r>
          </w:p>
        </w:tc>
      </w:tr>
      <w:tr w:rsidR="003F4783" w14:paraId="44A913F7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CE37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ECB0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Обособленного подразделения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FCF5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229D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C639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5781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BE05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A645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8254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C416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525D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98FD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FB95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62C1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5BD3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847B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4DB0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36C5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F321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0C3D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6E1A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AD05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7F7F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1A94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07C653F3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FC38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CA88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 В2В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9E30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7BF9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EC0B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47F7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B585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8E67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E031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8D16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5829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F49C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DFAE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E94B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CA19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0585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A528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C089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247A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3670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4221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D1FE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CCBC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3B29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37377376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F3AA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68А (67А)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9633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 В2В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12E2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5100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3847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D0F5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13A3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42F9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3AB2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A8A9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42B0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4B49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1F48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EC4C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0933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C54F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3384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1F0E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2A45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80ED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F7CB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0746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ECA9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FED8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562E8C36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54A8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94D5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 В2С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9388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A942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2280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5A30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C164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EF69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5AD3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29B4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ACDA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04C9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8382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EA8C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CA84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FFC5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1567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E4B6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E744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059F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7D76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E9A1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AA69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501B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27829741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5D43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A878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E78E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0D92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6D56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69BF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A968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D37D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436E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B293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9E39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D47A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2170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92C3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25CA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9334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0347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A33C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1B5C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88F8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80DC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496E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EFEE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6BB7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607C4EF4" w14:textId="77777777">
        <w:trPr>
          <w:divId w:val="55554920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155F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подразделение "Казань" (420054, г. Казань, ул. Техническая 17, лит. Б, лит. Д)</w:t>
            </w:r>
          </w:p>
        </w:tc>
      </w:tr>
      <w:tr w:rsidR="003F4783" w14:paraId="32CEBA58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DDF8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40AD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Обособленного подразделения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FBB2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CC9F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C3AE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BAE2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4843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092B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A19F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26F7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A3F0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0EED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7C59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4D62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85FF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6AA1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773D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3F04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4855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D30E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8F76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76E0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4CCF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747E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1D37D22A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F8FB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A5AB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 В2В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61D0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38DF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B594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D23B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F969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115C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CE42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9B83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CC14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E9D5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6CFD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F947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05A2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F3C5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BD6D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CBC4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0046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4B82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8C15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E5AB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BAB4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57EA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3C3CD502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6496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73А (72А)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B04C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 В2В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42D7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2649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A22C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4833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B59F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6D89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F980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844D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504E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AF3B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51B8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E1F0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820B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CAF0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46F0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30E5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A1A6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4234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9712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66DE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44D6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A51B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4837829B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4822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74А (72А)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2A0A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 В2В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A429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99AD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5D78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9994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A06B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0971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1038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1386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D592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2EF0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9F8E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D8EE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0127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1B50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9A34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ACD2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D985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9A0D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D09A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88E4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6491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F3D1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4B92CFC9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A59B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F859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 В2С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3A9D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8B19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1000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A422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82AD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FF95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DF8F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40A1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32A2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6182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96A2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A602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7163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C7E0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C571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516A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382B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BD77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6CB3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F2A5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917C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175D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528E5432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A369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C761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B8EF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8C3E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FEF1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37F4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766E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3225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8C0C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7E74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0AB5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92D6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070C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2AB3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FA75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465B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EE98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1EE4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E2A5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C7AE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36AB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30D2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BB2D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87B4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09F410A4" w14:textId="77777777">
        <w:trPr>
          <w:divId w:val="55554920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0E73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подразделение "Саранск" (430006, Республика Мордовия, г. Саранск, ул. Титова, д. 2/8)</w:t>
            </w:r>
          </w:p>
        </w:tc>
      </w:tr>
      <w:tr w:rsidR="003F4783" w14:paraId="5A02F133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F124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C4E0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 В2В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A840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751B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69F3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7C51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2079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8D5D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13BC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E251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0E1C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3738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2E34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5ABE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F9A1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7963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B5DE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D51A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2A0D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0B61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6585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8B09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C662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7CE5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22A3E08D" w14:textId="77777777">
        <w:trPr>
          <w:divId w:val="55554920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C05B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подразделение "</w:t>
            </w:r>
            <w:proofErr w:type="spellStart"/>
            <w:r>
              <w:rPr>
                <w:sz w:val="18"/>
                <w:szCs w:val="18"/>
              </w:rPr>
              <w:t>Н.Новгород</w:t>
            </w:r>
            <w:proofErr w:type="spellEnd"/>
            <w:r>
              <w:rPr>
                <w:sz w:val="18"/>
                <w:szCs w:val="18"/>
              </w:rPr>
              <w:t>" (603034, г. Нижний Новгород, ул. Аксакова, д. 5)</w:t>
            </w:r>
          </w:p>
        </w:tc>
      </w:tr>
      <w:tr w:rsidR="003F4783" w14:paraId="3C4A045B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A350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0082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Обособленного подразделения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6BBF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65BE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0B74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53E5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59E5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870C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B883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489F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E354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ECF7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AE16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6E57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E026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E68F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E36E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E28D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0CA8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7108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324A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2DBE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A618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CCF5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0F7EC38B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5FE2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4425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 В2В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1B62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6F3D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5D6A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9749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A216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0BC9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EF79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D51D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A8EC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4866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48E3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0660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75ED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ECD8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E8E8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EA18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721F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DDE1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CD88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BFFF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7C52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25C6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6D6914C1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057D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7346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 В2С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2A7C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ADB3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81AE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DE96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04FE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5A32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0503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2AB1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A926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E8B3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EF5F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E3D9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EEE8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09A8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470B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560F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4E19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ED76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ABFA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7EBE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0A14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8F84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77538727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E17F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A2F4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49AD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456E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7F73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33A6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4DB0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2C82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52D5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99D8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E0B7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B3EA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0809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2D3F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B594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D578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4BD2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A31F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C1A5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C33C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A686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30F0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5604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C707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510FC796" w14:textId="77777777">
        <w:trPr>
          <w:divId w:val="55554920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4E20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подразделение "Челябинск" (454053, г. Челябинск, Троицкий тракт, 52Б)</w:t>
            </w:r>
          </w:p>
        </w:tc>
      </w:tr>
      <w:tr w:rsidR="003F4783" w14:paraId="220E2895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8A34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DAAB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Обособленного подразделения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A53D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E5B2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BEC6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8908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D103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3D5E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233D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CBEE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3F23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0FE0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E33A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050B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5DF3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10D2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3938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E5DA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BCCC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C94F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C707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2AAA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93EB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7532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1DFF167B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7AA0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3B15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 В2В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6BFF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FB93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0E29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0DD5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85EC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98C2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392E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7B21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7CDB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C73A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E675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EACD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8F40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7183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90E7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C90D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D8F5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1443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2C7A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1103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774E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BBB5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5F800EA0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E3BB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666F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 В2С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949D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22F0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2A6F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C048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6B51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E0B7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AEBD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54FB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038C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F42E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731A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885F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76A4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43B8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D2DF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9613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2E72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98B4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19FD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D4AD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D67F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9146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3AC68551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E093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4247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8173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F6A2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742F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0C27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0322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1FEC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8F47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8161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4FA9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DC16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16AC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93BE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B622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0970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FD2B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3C67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2ADF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8763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B9FC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E5F6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FBE6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92FA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1B46A72D" w14:textId="77777777">
        <w:trPr>
          <w:divId w:val="55554920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5583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подразделение "Новосибирск" (630063, г. Новосибирск, ул. Нижегородская д. 270, 2 этаж, офис 202)</w:t>
            </w:r>
          </w:p>
        </w:tc>
      </w:tr>
      <w:tr w:rsidR="003F4783" w14:paraId="46FC61C2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837C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16DC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Обособленного подразделения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CDE2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4783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4A6F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6AC4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CB39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30C8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4CBB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7430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35BC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5B5C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B086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F30D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1698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9DCB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6658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1B34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860D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8307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6F6B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426B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D4E6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6D52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7D7DACF0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F1D7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AAE8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 В2В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66FB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9D22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FB4A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3258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31C8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A769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4F30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CEBE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3B16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968D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8421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C76D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749E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B072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EFE2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9BA0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1479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3A75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8CC1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978E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EF4E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61F5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61B8C126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06CF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88А (87А)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0603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 В2В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747A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5150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3B5C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295F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142A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6296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E30A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C419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C308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F084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E80F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5408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9E7A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9566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55C2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C313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9A88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34C2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DAA5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BD51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9EB3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2879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53E3301A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6B8C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A97C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 В2С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EB5E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5CA6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340B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772A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5F19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1286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80AB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05F7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AD5D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A2D6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CF79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39C5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1CE2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ECDD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B8DD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E528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1709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A3A3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8EBB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8604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1E9C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2E97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25A5A5B8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9464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A4D7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B8EA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B5E4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C8E9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693D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365D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7D4A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6172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3497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68F2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FCAF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9B40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D468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7101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12FE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779F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F231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311A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A53F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4326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F579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F129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91E8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6D537907" w14:textId="77777777">
        <w:trPr>
          <w:divId w:val="55554920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35AE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подразделение "Краснодар" (350072, г. Краснодар, ул. Московская, д. 95, офис 403)</w:t>
            </w:r>
          </w:p>
        </w:tc>
      </w:tr>
      <w:tr w:rsidR="003F4783" w14:paraId="47BBBC7C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7005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4308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Обособленного подразделения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612E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0887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098A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BDF9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E20F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3790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5C39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DB32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FA31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03F6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C7BE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9221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D541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F2B9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79BF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72C5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D0F1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917D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439D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BE9C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4A77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8C21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3259B8CA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AB4B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4B2B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 В2В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9F51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B896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33AC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23EE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40BB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1751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5F3D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9061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C02B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0F63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20CE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6800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A01D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4FCD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4308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75B6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A518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5F94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9588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652A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D335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89C8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1E6EA815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2FDB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93А (92А)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D2C2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 В2В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2BA1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AD95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1445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76DA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5CA4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CD06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36FA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0610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6CB7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96FF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97D1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FFEA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9CBD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F1D7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AA7A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DFBA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BC43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2E1D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FFFE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91D3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331E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D6F9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70620E0B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2F84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AD28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 В2С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B0A4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687C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3E7C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EF11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3E3A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292B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3E7D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165F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1862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5573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EF3C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9FDD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B188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82E6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93D4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16D9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52F5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4EF8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5AAE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9C41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5A43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8B7D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73502531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1B2E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9525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78D6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9313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1E1A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B637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3C03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2051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996D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CE0D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B7CF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6D5A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FE03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917F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A0A5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CA0A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CCF3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7081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E254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92D9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621E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F03B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D6B7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005E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47C1B178" w14:textId="77777777">
        <w:trPr>
          <w:divId w:val="55554920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FCFB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Обособленное подразделение "Красноярск" (660058, </w:t>
            </w:r>
            <w:proofErr w:type="spellStart"/>
            <w:r>
              <w:rPr>
                <w:sz w:val="18"/>
                <w:szCs w:val="18"/>
              </w:rPr>
              <w:t>г.Красноярск</w:t>
            </w:r>
            <w:proofErr w:type="spellEnd"/>
            <w:r>
              <w:rPr>
                <w:sz w:val="18"/>
                <w:szCs w:val="18"/>
              </w:rPr>
              <w:t xml:space="preserve">, ул. Ломоносова, </w:t>
            </w:r>
            <w:proofErr w:type="spellStart"/>
            <w:r>
              <w:rPr>
                <w:sz w:val="18"/>
                <w:szCs w:val="18"/>
              </w:rPr>
              <w:t>зд</w:t>
            </w:r>
            <w:proofErr w:type="spellEnd"/>
            <w:r>
              <w:rPr>
                <w:sz w:val="18"/>
                <w:szCs w:val="18"/>
              </w:rPr>
              <w:t>. 70/28)</w:t>
            </w:r>
          </w:p>
        </w:tc>
      </w:tr>
      <w:tr w:rsidR="003F4783" w14:paraId="6E809533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235B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28CC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Обособленного подразделения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ED70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B03D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E93E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D3ED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FA45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0F50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4C96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FA00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A1E8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2FF6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D201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5982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B030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0353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5F85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3E88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CA79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5FAD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4B94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5F62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1D42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55BD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536F32DE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8C6E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4669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 В2В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159D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F9D6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5BF7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F5CF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F8CF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F898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C5A9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CE69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7197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9495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0722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7A47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E78A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844E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8842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36A8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B392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D55A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BCD7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7553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CA47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DB39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23A08CDF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F636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4A6A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 В2С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A3ED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9A6B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D371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8005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1FB4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174F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0D49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95D4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D641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659C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F8F7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0D14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A72D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4128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75A8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98BB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1EA0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C2D1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AB2A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5A98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69F9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5A9D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0B4B82D1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9079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5687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4E4E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D9B8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4535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D635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697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0823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FF2A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D1B4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C637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16D1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2891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2BFC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40F8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3BC6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E9A0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7A84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F8C4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63E0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5E35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F49D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F75C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6E6A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1E2C6351" w14:textId="77777777">
        <w:trPr>
          <w:divId w:val="55554920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63FD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подразделение "Воронеж" (394033, г. Воронеж, ул. Землячки, д. 27, этаж 2)</w:t>
            </w:r>
          </w:p>
        </w:tc>
      </w:tr>
      <w:tr w:rsidR="003F4783" w14:paraId="2A5FD6B5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ADB1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3D1D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Обособленного подразделения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58F0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BDCD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54A2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B812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6A91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1646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5418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05CF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A758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B65B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983E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71DB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B268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111D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5F29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87F5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B244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C47B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7CB4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DA16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4F07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AB49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67DB2A4D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CB84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5F2B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 В2В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DA43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2636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BEC1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DE6E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F378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3190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4F93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A7A1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BAC8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6E33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811A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9BE2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0EED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817B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3486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DB81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B287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B165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6118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A574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341B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C09A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60065079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2B59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E72F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 В2С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C941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B137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5E05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D5BD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89A2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E7E3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DF39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6538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0197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D005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38A0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25E9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3CE5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F2F9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10A0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B3A8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275B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B9BD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577B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DA82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9AF5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7C8F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317E537D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A257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D566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94C9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D2C0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DFDB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AA5F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E3BA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3CC6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5C84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27BA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F9B2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FF1F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1B58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E6D2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EABA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C76A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0624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6D21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6EB9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9BA6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0EF7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061C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4FC0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6148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30776831" w14:textId="77777777">
        <w:trPr>
          <w:divId w:val="55554920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5B11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подразделение "</w:t>
            </w:r>
            <w:proofErr w:type="spellStart"/>
            <w:r>
              <w:rPr>
                <w:sz w:val="18"/>
                <w:szCs w:val="18"/>
              </w:rPr>
              <w:t>Ростов</w:t>
            </w:r>
            <w:proofErr w:type="spellEnd"/>
            <w:r>
              <w:rPr>
                <w:sz w:val="18"/>
                <w:szCs w:val="18"/>
              </w:rPr>
              <w:t xml:space="preserve">-на-Дону" (344111, г. </w:t>
            </w:r>
            <w:proofErr w:type="spellStart"/>
            <w:r>
              <w:rPr>
                <w:sz w:val="18"/>
                <w:szCs w:val="18"/>
              </w:rPr>
              <w:t>Ростов</w:t>
            </w:r>
            <w:proofErr w:type="spellEnd"/>
            <w:r>
              <w:rPr>
                <w:sz w:val="18"/>
                <w:szCs w:val="18"/>
              </w:rPr>
              <w:t xml:space="preserve">-на-Дону, </w:t>
            </w:r>
            <w:proofErr w:type="spellStart"/>
            <w:r>
              <w:rPr>
                <w:sz w:val="18"/>
                <w:szCs w:val="18"/>
              </w:rPr>
              <w:t>пр-кт</w:t>
            </w:r>
            <w:proofErr w:type="spellEnd"/>
            <w:r>
              <w:rPr>
                <w:sz w:val="18"/>
                <w:szCs w:val="18"/>
              </w:rPr>
              <w:t xml:space="preserve"> 40-летия Победы, </w:t>
            </w:r>
            <w:proofErr w:type="spellStart"/>
            <w:r>
              <w:rPr>
                <w:sz w:val="18"/>
                <w:szCs w:val="18"/>
              </w:rPr>
              <w:t>зд</w:t>
            </w:r>
            <w:proofErr w:type="spellEnd"/>
            <w:r>
              <w:rPr>
                <w:sz w:val="18"/>
                <w:szCs w:val="18"/>
              </w:rPr>
              <w:t>. 332б)</w:t>
            </w:r>
          </w:p>
        </w:tc>
      </w:tr>
      <w:tr w:rsidR="003F4783" w14:paraId="01AFBE5A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4F96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13AA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Обособленного подразделения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3650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82B1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8FD5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D095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B402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97FF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0335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DE14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735E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AEC9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2BC9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8AF2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3AED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7B29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A488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E4E4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E83D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58F5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92FE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FCAA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EF7D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68DE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28F6ACF5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642D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ED1C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 В2В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38FF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6150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1666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2C52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332E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5974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A195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B43E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89CD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6505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581E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4983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12D8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C9E4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1353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3E2A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C540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F6AB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E3C8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51AE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4EBA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21FB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706BBD8B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5FCD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067D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 В2С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B95D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1308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E89F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EF4E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5789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F0CE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E8C3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566A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0049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DBCC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ED0C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BBFD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AEC9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2A50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217B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5CD2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D52F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4FE9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6A79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7239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C4CD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D964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64753102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378E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2160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4CC5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0C4E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DD55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D354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1CF1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3822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4B3F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8BB2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FEE3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3100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B623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2D6B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4911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FBC7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DB3D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80E3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599F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1421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2767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810A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35A1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4F20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5941B661" w14:textId="77777777">
        <w:trPr>
          <w:divId w:val="55554920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6045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подразделение "Уфа" (450078, г. Уфа, ул. Владивостокская, д. 1а)</w:t>
            </w:r>
          </w:p>
        </w:tc>
      </w:tr>
      <w:tr w:rsidR="003F4783" w14:paraId="72849357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E7E6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3329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Обособленного подразделения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8C58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E19B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C72B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ABBF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9BD8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808D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8913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825A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856F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C6A5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9539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7BD1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DE5E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9EB3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1997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82C3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4FB3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75B6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97AA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2033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1826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4C98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2BCDC542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5532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3511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 В2В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A9E0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C13C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FB8D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22FF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73B9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5414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5460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D996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3945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E616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AEB0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66F9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4A33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746C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2540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E31F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F84A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0F63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2D6B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383B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1ED6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CAEE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0F30B5CF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52E7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3B17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 В2С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C0B3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6B61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44EE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480F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527E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79E8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99F4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102E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9E92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3748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B6C8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FB4C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6736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5489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DFE4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1B41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6308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01C3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6F87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5E30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4B8C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072C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7ABE339E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B746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E7C9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DDA5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ED5C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C5C4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C1A7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FC31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CE36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C1B1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912B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E93A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40DF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9A15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E645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B1A4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B8E4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EF38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0FD1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A828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E0B5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71A4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8A6E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7EF4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2ED8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41C2C273" w14:textId="77777777">
        <w:trPr>
          <w:divId w:val="55554920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F38C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подразделение "Самара" (443082, г. Самара, ул. Клиническая, д. 257)</w:t>
            </w:r>
          </w:p>
        </w:tc>
      </w:tr>
      <w:tr w:rsidR="003F4783" w14:paraId="506B1645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A959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A67B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Обособленного подразделения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A0D2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889E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F6E3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3DAD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05AE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C2B4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4469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3D62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BA03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D1B3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AF02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B6E0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8809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A2BB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B3BC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0512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515B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DCB5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EB09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A08A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A6FC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F8E1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0B7E5D06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22FF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68A2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 В2В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E738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1C8F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7C4C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4A6A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A8D3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85F6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1E0E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D744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1AAF7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8BF4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E5F2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5580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DC30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ED06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D235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144A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38D5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11D6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14B5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3089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C679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FA9B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2EC267AD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3619C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45A8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 В2С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1405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D060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DAAB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A01D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5A87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DA84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CFEE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C120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D5BA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21B3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9F48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5BA34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51F5B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09DF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886C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8A5F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4BF3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9696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D003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D09C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CF70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E8CF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783" w14:paraId="7CD93519" w14:textId="77777777">
        <w:trPr>
          <w:divId w:val="555549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0151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4F00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87DD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0069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9506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F5EA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0276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58838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79D7E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1B9C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FBF76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0DAFF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E4D45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7017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F40C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55F13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D1FA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391DA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EFF61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82C5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ADD00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D3472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1E589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F96CD" w14:textId="77777777" w:rsidR="003F4783" w:rsidRDefault="003F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33D6FF63" w14:textId="77777777" w:rsidR="0065289A" w:rsidRDefault="0065289A" w:rsidP="003F4783">
      <w:pPr>
        <w:jc w:val="right"/>
        <w:rPr>
          <w:sz w:val="18"/>
          <w:szCs w:val="18"/>
          <w:lang w:val="en-US"/>
        </w:rPr>
      </w:pPr>
    </w:p>
    <w:p w14:paraId="5A1043D1" w14:textId="5E44BECF"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3F4783">
        <w:rPr>
          <w:rStyle w:val="a9"/>
        </w:rPr>
        <w:t>18.06.2024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3D069460" w14:textId="77777777" w:rsidR="004654AF" w:rsidRDefault="004654AF" w:rsidP="009D6532"/>
    <w:p w14:paraId="0440016A" w14:textId="77777777"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FE417" w14:textId="77777777" w:rsidR="0070799C" w:rsidRDefault="0070799C" w:rsidP="003F4783">
      <w:r>
        <w:separator/>
      </w:r>
    </w:p>
  </w:endnote>
  <w:endnote w:type="continuationSeparator" w:id="0">
    <w:p w14:paraId="6A29523C" w14:textId="77777777" w:rsidR="0070799C" w:rsidRDefault="0070799C" w:rsidP="003F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25D5" w14:textId="77777777" w:rsidR="003F4783" w:rsidRDefault="003F478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7A882" w14:textId="77777777" w:rsidR="003F4783" w:rsidRDefault="003F478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78986" w14:textId="77777777" w:rsidR="003F4783" w:rsidRDefault="003F478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F35CC" w14:textId="77777777" w:rsidR="0070799C" w:rsidRDefault="0070799C" w:rsidP="003F4783">
      <w:r>
        <w:separator/>
      </w:r>
    </w:p>
  </w:footnote>
  <w:footnote w:type="continuationSeparator" w:id="0">
    <w:p w14:paraId="14EE96BB" w14:textId="77777777" w:rsidR="0070799C" w:rsidRDefault="0070799C" w:rsidP="003F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1B5F6" w14:textId="77777777" w:rsidR="003F4783" w:rsidRDefault="003F478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4FC7F" w14:textId="77777777" w:rsidR="003F4783" w:rsidRDefault="003F478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CECBF" w14:textId="77777777" w:rsidR="003F4783" w:rsidRDefault="003F478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78"/>
    <w:docVar w:name="adv_info1" w:val="     "/>
    <w:docVar w:name="adv_info2" w:val="     "/>
    <w:docVar w:name="adv_info3" w:val="     "/>
    <w:docVar w:name="att_org_adr" w:val="344000, Ростовская область г. Ростов-на-Дону, ул. Нансена, д. 148А, офис 502"/>
    <w:docVar w:name="att_org_dop" w:val="Общество с ограниченной ответственностью &quot;&quot;Эксперт-Консалтинг&quot;_x000d__x000a_344000, Россия, Ростовская обл, Ростов-на-Дону г, Нансена ул, дом 148а, Инженерно-лабораторный корпус ЭПКБ, помещения №502, 504; +7 (800) 600-17-16; +7 (863) 333-30-93; info@econ-rostov.ru_x000d__x000a_Уникальный номер записи об аккредитации в реестре аккредитованных лиц: RA.RU.21ЖГ01&quot;"/>
    <w:docVar w:name="att_org_name" w:val="Общество с ограниченной ответственностью «ЭКСПЕРТ-КОНСАЛТИНГ» (ООО «ЭКОН»)"/>
    <w:docVar w:name="att_org_reg_date" w:val="30.06.2016"/>
    <w:docVar w:name="att_org_reg_num" w:val="329"/>
    <w:docVar w:name="boss_fio" w:val="Мажников Алексей Васильевич"/>
    <w:docVar w:name="ceh_info" w:val="Общество с ограниченной ответственностью «Торгово Производственная Компания Верстакофф» "/>
    <w:docVar w:name="doc_name" w:val="Документ78"/>
    <w:docVar w:name="doc_type" w:val="5"/>
    <w:docVar w:name="fill_date" w:val="18.06.2024"/>
    <w:docVar w:name="org_guid" w:val="0198A5DB4F1B451AAFA32FD0727C75D6"/>
    <w:docVar w:name="org_id" w:val="20"/>
    <w:docVar w:name="org_name" w:val="     "/>
    <w:docVar w:name="pers_guids" w:val="BE8B6C13FFFE4F90876D9A70C5A662FD@128-746-252 84"/>
    <w:docVar w:name="pers_snils" w:val="BE8B6C13FFFE4F90876D9A70C5A662FD@128-746-252 84"/>
    <w:docVar w:name="podr_id" w:val="org_20"/>
    <w:docVar w:name="pred_dolg" w:val="Директор по персоналу"/>
    <w:docVar w:name="pred_fio" w:val="Игошина О.В"/>
    <w:docVar w:name="rbtd_adr" w:val="     "/>
    <w:docVar w:name="rbtd_name" w:val="Общество с ограниченной ответственностью «Торгово Производственная Компания Верстакофф» "/>
    <w:docVar w:name="step_test" w:val="54"/>
    <w:docVar w:name="sv_docs" w:val="1"/>
  </w:docVars>
  <w:rsids>
    <w:rsidRoot w:val="003F4783"/>
    <w:rsid w:val="0002033E"/>
    <w:rsid w:val="000C5130"/>
    <w:rsid w:val="000D3760"/>
    <w:rsid w:val="000F0714"/>
    <w:rsid w:val="00196135"/>
    <w:rsid w:val="001A7AC3"/>
    <w:rsid w:val="001B19D8"/>
    <w:rsid w:val="002021B8"/>
    <w:rsid w:val="00237B32"/>
    <w:rsid w:val="002743B5"/>
    <w:rsid w:val="002761BA"/>
    <w:rsid w:val="003A1C01"/>
    <w:rsid w:val="003A2259"/>
    <w:rsid w:val="003C3080"/>
    <w:rsid w:val="003C79E5"/>
    <w:rsid w:val="003F4783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0799C"/>
    <w:rsid w:val="00725C51"/>
    <w:rsid w:val="00820552"/>
    <w:rsid w:val="00936F48"/>
    <w:rsid w:val="009647F7"/>
    <w:rsid w:val="009A1326"/>
    <w:rsid w:val="009D6532"/>
    <w:rsid w:val="00A026A4"/>
    <w:rsid w:val="00A7493D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45654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62B36"/>
  <w15:chartTrackingRefBased/>
  <w15:docId w15:val="{076233ED-DF21-4CC6-9C78-E360385A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customStyle="1" w:styleId="msonormal0">
    <w:name w:val="msonormal"/>
    <w:basedOn w:val="a"/>
    <w:rsid w:val="003F4783"/>
    <w:pPr>
      <w:spacing w:before="100" w:beforeAutospacing="1" w:after="100" w:afterAutospacing="1"/>
    </w:pPr>
    <w:rPr>
      <w:szCs w:val="24"/>
    </w:rPr>
  </w:style>
  <w:style w:type="paragraph" w:styleId="ab">
    <w:name w:val="Normal (Web)"/>
    <w:basedOn w:val="a"/>
    <w:uiPriority w:val="99"/>
    <w:unhideWhenUsed/>
    <w:rsid w:val="003F4783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3F478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F4783"/>
    <w:rPr>
      <w:sz w:val="24"/>
    </w:rPr>
  </w:style>
  <w:style w:type="paragraph" w:styleId="ae">
    <w:name w:val="footer"/>
    <w:basedOn w:val="a"/>
    <w:link w:val="af"/>
    <w:rsid w:val="003F478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F478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0</TotalTime>
  <Pages>9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Ольга Маркова</dc:creator>
  <cp:keywords/>
  <dc:description/>
  <cp:lastModifiedBy>Гузеева Екатерина Константиновна</cp:lastModifiedBy>
  <cp:revision>2</cp:revision>
  <dcterms:created xsi:type="dcterms:W3CDTF">2024-06-23T18:40:00Z</dcterms:created>
  <dcterms:modified xsi:type="dcterms:W3CDTF">2024-07-16T07:04:00Z</dcterms:modified>
</cp:coreProperties>
</file>